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74" w:rsidRPr="008B4EDE" w:rsidRDefault="005A3474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СОВЕТ   ДЕПУТАТОВ</w:t>
      </w:r>
      <w:r>
        <w:rPr>
          <w:b/>
          <w:sz w:val="28"/>
          <w:szCs w:val="28"/>
        </w:rPr>
        <w:t xml:space="preserve">                                               </w:t>
      </w:r>
    </w:p>
    <w:p w:rsidR="005A3474" w:rsidRPr="008B4EDE" w:rsidRDefault="005A3474" w:rsidP="008B4EDE">
      <w:pPr>
        <w:tabs>
          <w:tab w:val="left" w:pos="7665"/>
        </w:tabs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>муниципального образования</w:t>
      </w:r>
      <w:r w:rsidRPr="008B4EDE">
        <w:rPr>
          <w:b/>
          <w:sz w:val="28"/>
          <w:szCs w:val="28"/>
        </w:rPr>
        <w:tab/>
      </w:r>
    </w:p>
    <w:p w:rsidR="005A3474" w:rsidRPr="008B4EDE" w:rsidRDefault="005A3474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Калининский сельсовет</w:t>
      </w:r>
      <w:r>
        <w:rPr>
          <w:b/>
          <w:sz w:val="28"/>
          <w:szCs w:val="28"/>
        </w:rPr>
        <w:t xml:space="preserve">                                                      </w:t>
      </w:r>
    </w:p>
    <w:p w:rsidR="005A3474" w:rsidRPr="008B4EDE" w:rsidRDefault="005A3474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 Ташлинского района </w:t>
      </w:r>
    </w:p>
    <w:p w:rsidR="005A3474" w:rsidRPr="008B4EDE" w:rsidRDefault="005A3474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Оренбургской области</w:t>
      </w:r>
    </w:p>
    <w:p w:rsidR="005A3474" w:rsidRPr="008B4EDE" w:rsidRDefault="005A3474" w:rsidP="008B4EDE">
      <w:pPr>
        <w:ind w:right="4253"/>
        <w:jc w:val="both"/>
        <w:rPr>
          <w:sz w:val="28"/>
          <w:szCs w:val="28"/>
        </w:rPr>
      </w:pPr>
      <w:r w:rsidRPr="008B4ED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8B4EDE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Четвертый созыв</w:t>
      </w:r>
    </w:p>
    <w:p w:rsidR="005A3474" w:rsidRPr="008B4EDE" w:rsidRDefault="005A3474" w:rsidP="008B4EDE">
      <w:pPr>
        <w:tabs>
          <w:tab w:val="left" w:pos="1740"/>
        </w:tabs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</w:t>
      </w:r>
      <w:r w:rsidRPr="008B4EDE">
        <w:rPr>
          <w:b/>
          <w:sz w:val="28"/>
          <w:szCs w:val="28"/>
        </w:rPr>
        <w:t>Р Е Ш Е Н И Е</w:t>
      </w:r>
    </w:p>
    <w:p w:rsidR="005A3474" w:rsidRPr="008B4EDE" w:rsidRDefault="005A3474" w:rsidP="008B4EDE">
      <w:pPr>
        <w:ind w:right="5387"/>
        <w:jc w:val="center"/>
        <w:rPr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>20.11</w:t>
      </w:r>
      <w:r w:rsidRPr="008B4EDE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23</w:t>
      </w:r>
      <w:r>
        <w:rPr>
          <w:sz w:val="28"/>
          <w:szCs w:val="28"/>
        </w:rPr>
        <w:t xml:space="preserve">  </w:t>
      </w:r>
      <w:r w:rsidRPr="008B4ED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Pr="00F53F49">
        <w:rPr>
          <w:sz w:val="28"/>
          <w:szCs w:val="28"/>
          <w:u w:val="single"/>
        </w:rPr>
        <w:t xml:space="preserve">37/127 </w:t>
      </w:r>
      <w:r w:rsidRPr="008B4EDE">
        <w:rPr>
          <w:sz w:val="28"/>
          <w:szCs w:val="28"/>
          <w:u w:val="single"/>
        </w:rPr>
        <w:t>-рс</w:t>
      </w:r>
      <w:r>
        <w:rPr>
          <w:sz w:val="28"/>
          <w:szCs w:val="28"/>
          <w:u w:val="single"/>
        </w:rPr>
        <w:t xml:space="preserve">                                             </w:t>
      </w:r>
    </w:p>
    <w:p w:rsidR="005A3474" w:rsidRPr="008B4EDE" w:rsidRDefault="005A3474" w:rsidP="008B4EDE">
      <w:pPr>
        <w:ind w:right="4253"/>
        <w:jc w:val="both"/>
        <w:rPr>
          <w:sz w:val="28"/>
          <w:szCs w:val="28"/>
        </w:rPr>
      </w:pPr>
      <w:r w:rsidRPr="008B4EDE">
        <w:rPr>
          <w:b/>
          <w:sz w:val="28"/>
          <w:szCs w:val="28"/>
        </w:rPr>
        <w:t xml:space="preserve">              </w:t>
      </w:r>
      <w:r w:rsidRPr="008B4EDE">
        <w:rPr>
          <w:sz w:val="28"/>
          <w:szCs w:val="28"/>
        </w:rPr>
        <w:t xml:space="preserve">  пос.Калинин</w:t>
      </w:r>
    </w:p>
    <w:p w:rsidR="005A3474" w:rsidRPr="008B4EDE" w:rsidRDefault="005A3474" w:rsidP="008B4EDE">
      <w:pPr>
        <w:ind w:right="4253"/>
        <w:jc w:val="both"/>
      </w:pPr>
    </w:p>
    <w:p w:rsidR="005A3474" w:rsidRPr="008B4EDE" w:rsidRDefault="005A3474" w:rsidP="008B4EDE">
      <w:pPr>
        <w:pStyle w:val="Heading1"/>
        <w:tabs>
          <w:tab w:val="left" w:pos="3960"/>
        </w:tabs>
        <w:ind w:right="4253"/>
        <w:jc w:val="left"/>
        <w:rPr>
          <w:b w:val="0"/>
          <w:sz w:val="28"/>
          <w:szCs w:val="28"/>
        </w:rPr>
      </w:pPr>
      <w:r w:rsidRPr="008B4EDE">
        <w:rPr>
          <w:b w:val="0"/>
          <w:sz w:val="28"/>
          <w:szCs w:val="28"/>
        </w:rPr>
        <w:tab/>
      </w:r>
    </w:p>
    <w:p w:rsidR="005A3474" w:rsidRPr="009924FD" w:rsidRDefault="005A3474" w:rsidP="008B4EDE">
      <w:pPr>
        <w:ind w:right="4253"/>
        <w:jc w:val="both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251659264" from="263.7pt,0" to="263.7pt,21.6pt"/>
        </w:pict>
      </w:r>
      <w:r>
        <w:rPr>
          <w:noProof/>
        </w:rPr>
        <w:pict>
          <v:line id="_x0000_s1027" style="position:absolute;left:0;text-align:left;z-index:251658240" from="242.1pt,0" to="263.7pt,0"/>
        </w:pict>
      </w:r>
      <w:r>
        <w:rPr>
          <w:noProof/>
        </w:rPr>
        <w:pict>
          <v:line id="_x0000_s1028" style="position:absolute;left:0;text-align:left;z-index:251656192" from="-5.55pt,0" to="16.05pt,0"/>
        </w:pict>
      </w:r>
      <w:r>
        <w:rPr>
          <w:noProof/>
        </w:rPr>
        <w:pict>
          <v:line id="_x0000_s1029" style="position:absolute;left:0;text-align:left;z-index:251657216" from="-5.55pt,0" to="-5.55pt,21.6pt"/>
        </w:pict>
      </w:r>
      <w:r w:rsidRPr="008B4EDE">
        <w:rPr>
          <w:sz w:val="28"/>
          <w:szCs w:val="28"/>
        </w:rPr>
        <w:t>«Об избрании главы  муниципального образования Калининский сельсовет</w:t>
      </w:r>
      <w:r>
        <w:rPr>
          <w:sz w:val="28"/>
          <w:szCs w:val="28"/>
        </w:rPr>
        <w:t xml:space="preserve"> Ташлинского района Оренбургской области</w:t>
      </w:r>
      <w:r w:rsidRPr="009924FD">
        <w:rPr>
          <w:sz w:val="28"/>
          <w:szCs w:val="28"/>
        </w:rPr>
        <w:t>»</w:t>
      </w:r>
    </w:p>
    <w:p w:rsidR="005A3474" w:rsidRDefault="005A3474" w:rsidP="009924FD">
      <w:pPr>
        <w:pStyle w:val="a"/>
        <w:tabs>
          <w:tab w:val="left" w:pos="2268"/>
        </w:tabs>
        <w:spacing w:before="0"/>
        <w:ind w:right="5646"/>
        <w:rPr>
          <w:sz w:val="28"/>
          <w:szCs w:val="28"/>
        </w:rPr>
      </w:pPr>
    </w:p>
    <w:p w:rsidR="005A3474" w:rsidRDefault="005A3474" w:rsidP="008B4EDE">
      <w:pPr>
        <w:spacing w:after="139"/>
        <w:ind w:firstLine="708"/>
        <w:jc w:val="both"/>
        <w:rPr>
          <w:i/>
          <w:sz w:val="28"/>
          <w:szCs w:val="28"/>
        </w:rPr>
      </w:pPr>
      <w:r w:rsidRPr="008F739F">
        <w:rPr>
          <w:sz w:val="28"/>
          <w:szCs w:val="28"/>
        </w:rPr>
        <w:t xml:space="preserve">В соответствии со статьей 36 Федерального закона от 06.10.2003 </w:t>
      </w:r>
      <w:r>
        <w:rPr>
          <w:sz w:val="28"/>
          <w:szCs w:val="28"/>
        </w:rPr>
        <w:t xml:space="preserve">         </w:t>
      </w:r>
      <w:r w:rsidRPr="008F739F">
        <w:rPr>
          <w:sz w:val="28"/>
          <w:szCs w:val="28"/>
        </w:rPr>
        <w:t>№ 131-ФЗ «Об общих принципах организации местного самоуправления в Российской Федерации», статьей 16</w:t>
      </w:r>
      <w:r>
        <w:rPr>
          <w:sz w:val="28"/>
          <w:szCs w:val="28"/>
        </w:rPr>
        <w:t xml:space="preserve"> </w:t>
      </w:r>
      <w:r w:rsidRPr="008F739F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8F739F">
        <w:rPr>
          <w:sz w:val="28"/>
          <w:szCs w:val="28"/>
        </w:rPr>
        <w:t xml:space="preserve"> Оренбургской</w:t>
      </w:r>
      <w:r>
        <w:rPr>
          <w:sz w:val="28"/>
          <w:szCs w:val="28"/>
        </w:rPr>
        <w:t xml:space="preserve"> области                 от 21 февраля 1996 года «</w:t>
      </w:r>
      <w:r w:rsidRPr="008F739F">
        <w:rPr>
          <w:sz w:val="28"/>
          <w:szCs w:val="28"/>
        </w:rPr>
        <w:t>Об организации местного самоуправления в Оренбу</w:t>
      </w:r>
      <w:r>
        <w:rPr>
          <w:sz w:val="28"/>
          <w:szCs w:val="28"/>
        </w:rPr>
        <w:t>ргской области», статьей  28  Устава муниципального образования Калининский сельсовет Ташлинского района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 руководствуясь Положением об избрании главы муниципального образования Калининский сельсовет Ташлинского района Оренбургской области, </w:t>
      </w:r>
      <w:r>
        <w:rPr>
          <w:i/>
          <w:sz w:val="28"/>
          <w:szCs w:val="28"/>
        </w:rPr>
        <w:t xml:space="preserve"> </w:t>
      </w:r>
      <w:r w:rsidRPr="008C0725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Совета депутатов  от   09.10.2020 года №1/7-рс Совет депутатов муниципального образования Калининский сельсовет Ташлинского  района Оренбургской области</w:t>
      </w:r>
    </w:p>
    <w:p w:rsidR="005A3474" w:rsidRDefault="005A3474" w:rsidP="008B4EDE">
      <w:pPr>
        <w:spacing w:after="139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A3474" w:rsidRDefault="005A3474" w:rsidP="008B4EDE">
      <w:pPr>
        <w:spacing w:after="13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Считать </w:t>
      </w:r>
      <w:r w:rsidRPr="0042091F">
        <w:rPr>
          <w:sz w:val="28"/>
          <w:szCs w:val="28"/>
        </w:rPr>
        <w:t>избранным Малахова Николая Николаевича главой</w:t>
      </w:r>
      <w:r>
        <w:rPr>
          <w:sz w:val="28"/>
          <w:szCs w:val="28"/>
        </w:rPr>
        <w:t xml:space="preserve"> муниципального образования Калининский сельсовет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Ташлинского </w:t>
      </w:r>
      <w:r w:rsidRPr="00CB65B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результатам  открытого голосования.</w:t>
      </w:r>
    </w:p>
    <w:p w:rsidR="005A3474" w:rsidRDefault="005A3474" w:rsidP="008B4EDE">
      <w:pPr>
        <w:spacing w:after="139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принятия и подлежит опубликованию  в газете «Вестник Калининского сельсовета» и на официальном сайте</w:t>
      </w:r>
      <w:r w:rsidRPr="008B4EDE">
        <w:rPr>
          <w:sz w:val="28"/>
        </w:rPr>
        <w:t xml:space="preserve"> </w:t>
      </w:r>
      <w:r>
        <w:rPr>
          <w:sz w:val="28"/>
        </w:rPr>
        <w:t>администрации муниципального образования Ташлинский район в сети Интернет</w:t>
      </w:r>
      <w:r>
        <w:rPr>
          <w:sz w:val="28"/>
          <w:szCs w:val="28"/>
        </w:rPr>
        <w:t>.</w:t>
      </w:r>
    </w:p>
    <w:p w:rsidR="005A3474" w:rsidRDefault="005A3474" w:rsidP="009924FD">
      <w:pPr>
        <w:jc w:val="both"/>
        <w:rPr>
          <w:sz w:val="28"/>
          <w:szCs w:val="28"/>
        </w:rPr>
      </w:pPr>
    </w:p>
    <w:p w:rsidR="005A3474" w:rsidRDefault="005A3474" w:rsidP="008A0E94">
      <w:pPr>
        <w:rPr>
          <w:sz w:val="28"/>
          <w:szCs w:val="28"/>
        </w:rPr>
      </w:pPr>
      <w:r>
        <w:rPr>
          <w:sz w:val="28"/>
          <w:szCs w:val="28"/>
        </w:rPr>
        <w:t>И о главы муниципального образования                                 О.А.Разумная</w:t>
      </w:r>
    </w:p>
    <w:p w:rsidR="005A3474" w:rsidRDefault="005A3474" w:rsidP="009924FD">
      <w:pPr>
        <w:jc w:val="both"/>
        <w:rPr>
          <w:sz w:val="28"/>
          <w:szCs w:val="28"/>
        </w:rPr>
      </w:pPr>
    </w:p>
    <w:p w:rsidR="005A3474" w:rsidRDefault="005A3474" w:rsidP="009924F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A3474" w:rsidRDefault="005A3474" w:rsidP="009924FD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М.Н.Задорожная</w:t>
      </w:r>
    </w:p>
    <w:p w:rsidR="005A3474" w:rsidRDefault="005A3474" w:rsidP="009924FD">
      <w:pPr>
        <w:jc w:val="both"/>
        <w:rPr>
          <w:sz w:val="28"/>
          <w:szCs w:val="28"/>
        </w:rPr>
      </w:pPr>
    </w:p>
    <w:p w:rsidR="005A3474" w:rsidRPr="00F53F49" w:rsidRDefault="005A3474" w:rsidP="008B4EDE">
      <w:pPr>
        <w:jc w:val="both"/>
      </w:pPr>
      <w:r w:rsidRPr="00F53F49">
        <w:t>Разослано: правительству области, администрации района, прокуратуре района, в «Вестник Калининского сельсовета»</w:t>
      </w:r>
    </w:p>
    <w:sectPr w:rsidR="005A3474" w:rsidRPr="00F53F49" w:rsidSect="009924F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24FD"/>
    <w:rsid w:val="0000397D"/>
    <w:rsid w:val="00017DA4"/>
    <w:rsid w:val="00052D33"/>
    <w:rsid w:val="00060E18"/>
    <w:rsid w:val="00114072"/>
    <w:rsid w:val="001D5877"/>
    <w:rsid w:val="002302D5"/>
    <w:rsid w:val="00240EE0"/>
    <w:rsid w:val="002414BD"/>
    <w:rsid w:val="00277428"/>
    <w:rsid w:val="002E2EE4"/>
    <w:rsid w:val="002F75CD"/>
    <w:rsid w:val="003630A8"/>
    <w:rsid w:val="003C14B7"/>
    <w:rsid w:val="0042091F"/>
    <w:rsid w:val="00433B58"/>
    <w:rsid w:val="00437B18"/>
    <w:rsid w:val="00491314"/>
    <w:rsid w:val="004B31ED"/>
    <w:rsid w:val="004C320A"/>
    <w:rsid w:val="004F0659"/>
    <w:rsid w:val="005105C2"/>
    <w:rsid w:val="00523042"/>
    <w:rsid w:val="00571658"/>
    <w:rsid w:val="0058144C"/>
    <w:rsid w:val="005A3474"/>
    <w:rsid w:val="005A606A"/>
    <w:rsid w:val="005B1D43"/>
    <w:rsid w:val="00620DFE"/>
    <w:rsid w:val="00627007"/>
    <w:rsid w:val="0067642E"/>
    <w:rsid w:val="006C3991"/>
    <w:rsid w:val="006F2A3E"/>
    <w:rsid w:val="007645C5"/>
    <w:rsid w:val="007647A4"/>
    <w:rsid w:val="007A1873"/>
    <w:rsid w:val="007B740F"/>
    <w:rsid w:val="00855570"/>
    <w:rsid w:val="0087174D"/>
    <w:rsid w:val="008A0E94"/>
    <w:rsid w:val="008B4EDE"/>
    <w:rsid w:val="008C0725"/>
    <w:rsid w:val="008F739F"/>
    <w:rsid w:val="009055F1"/>
    <w:rsid w:val="009176D5"/>
    <w:rsid w:val="00953358"/>
    <w:rsid w:val="009924FD"/>
    <w:rsid w:val="009C448B"/>
    <w:rsid w:val="009E5ACC"/>
    <w:rsid w:val="009F4D44"/>
    <w:rsid w:val="00A444B6"/>
    <w:rsid w:val="00A50095"/>
    <w:rsid w:val="00B166F2"/>
    <w:rsid w:val="00B2408C"/>
    <w:rsid w:val="00C32C76"/>
    <w:rsid w:val="00CB65BA"/>
    <w:rsid w:val="00D01499"/>
    <w:rsid w:val="00DB09E1"/>
    <w:rsid w:val="00DE2A9E"/>
    <w:rsid w:val="00E35F50"/>
    <w:rsid w:val="00E572B3"/>
    <w:rsid w:val="00EF7A3D"/>
    <w:rsid w:val="00F01FA4"/>
    <w:rsid w:val="00F36209"/>
    <w:rsid w:val="00F53F49"/>
    <w:rsid w:val="00F65E33"/>
    <w:rsid w:val="00F8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4F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24FD"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link w:val="Heading2Char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24F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0397D"/>
    <w:pPr>
      <w:ind w:left="720"/>
      <w:contextualSpacing/>
    </w:pPr>
  </w:style>
  <w:style w:type="paragraph" w:customStyle="1" w:styleId="a">
    <w:name w:val="реквизитПодпись"/>
    <w:basedOn w:val="Normal"/>
    <w:uiPriority w:val="99"/>
    <w:rsid w:val="009924FD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uiPriority w:val="99"/>
    <w:rsid w:val="009924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Обычный2"/>
    <w:uiPriority w:val="99"/>
    <w:rsid w:val="009924FD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uiPriority w:val="99"/>
    <w:rsid w:val="009924F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0">
    <w:name w:val="consplusnormal"/>
    <w:basedOn w:val="Normal"/>
    <w:uiPriority w:val="99"/>
    <w:rsid w:val="009924F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55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285</Words>
  <Characters>1626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14</cp:revision>
  <cp:lastPrinted>2023-11-20T09:49:00Z</cp:lastPrinted>
  <dcterms:created xsi:type="dcterms:W3CDTF">2015-10-19T11:32:00Z</dcterms:created>
  <dcterms:modified xsi:type="dcterms:W3CDTF">2023-12-21T03:54:00Z</dcterms:modified>
</cp:coreProperties>
</file>